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4F739" w14:textId="77777777" w:rsidR="00004FFB" w:rsidRDefault="00004FFB" w:rsidP="006145BF">
      <w:pPr>
        <w:spacing w:line="360" w:lineRule="auto"/>
        <w:ind w:left="-426"/>
        <w:jc w:val="both"/>
        <w:rPr>
          <w:rFonts w:ascii="Arial" w:hAnsi="Arial" w:cs="Arial"/>
          <w:color w:val="333333"/>
          <w:sz w:val="20"/>
          <w:szCs w:val="20"/>
        </w:rPr>
      </w:pPr>
    </w:p>
    <w:p w14:paraId="29C1A2A1" w14:textId="77777777" w:rsidR="001B5325" w:rsidRPr="001B5325" w:rsidRDefault="001B5325" w:rsidP="001B5325">
      <w:pPr>
        <w:suppressAutoHyphens w:val="0"/>
        <w:jc w:val="center"/>
        <w:rPr>
          <w:rFonts w:ascii="Times New Roman" w:hAnsi="Times New Roman"/>
          <w:color w:val="000000"/>
        </w:rPr>
      </w:pPr>
      <w:r w:rsidRPr="001B5325">
        <w:rPr>
          <w:rFonts w:ascii="Times New Roman" w:hAnsi="Times New Roman"/>
          <w:b/>
          <w:bCs/>
          <w:color w:val="000000"/>
          <w:sz w:val="22"/>
          <w:szCs w:val="22"/>
        </w:rPr>
        <w:t>Предпринимательский класс в Екатеринбурге: конференция РБК для малого и среднего бизнеса</w:t>
      </w:r>
    </w:p>
    <w:p w14:paraId="0488D2C2" w14:textId="77777777" w:rsidR="001B5325" w:rsidRPr="001B5325" w:rsidRDefault="001B5325" w:rsidP="001B5325">
      <w:pPr>
        <w:suppressAutoHyphens w:val="0"/>
        <w:jc w:val="both"/>
        <w:rPr>
          <w:rFonts w:ascii="Times New Roman" w:hAnsi="Times New Roman"/>
          <w:color w:val="000000"/>
        </w:rPr>
      </w:pPr>
      <w:r w:rsidRPr="001B5325">
        <w:rPr>
          <w:rFonts w:ascii="Times New Roman" w:hAnsi="Times New Roman"/>
          <w:color w:val="000000"/>
          <w:sz w:val="22"/>
          <w:szCs w:val="22"/>
        </w:rPr>
        <w:t> </w:t>
      </w:r>
    </w:p>
    <w:p w14:paraId="100A0EE8" w14:textId="77777777" w:rsidR="001B5325" w:rsidRPr="001B5325" w:rsidRDefault="001B5325" w:rsidP="001B5325">
      <w:pPr>
        <w:suppressAutoHyphens w:val="0"/>
        <w:jc w:val="both"/>
        <w:rPr>
          <w:rFonts w:ascii="Times New Roman" w:hAnsi="Times New Roman"/>
          <w:color w:val="000000"/>
        </w:rPr>
      </w:pPr>
      <w:r w:rsidRPr="001B5325">
        <w:rPr>
          <w:rFonts w:ascii="Times New Roman" w:hAnsi="Times New Roman"/>
          <w:color w:val="000000"/>
          <w:sz w:val="22"/>
          <w:szCs w:val="22"/>
        </w:rPr>
        <w:t>В эти выходные в Екатеринбурге прошла конференция РБК для малого и среднего бизнеса «Предпринимательский класс» на площадке «Синара Центр». 23 августа гости и спикеры обсудили реальные кейсы, тренды и нашли новые траектории развития бизнеса. Мероприятие посетило около 600 человек. Спикерами стали 10 экспертов бизнеса, коммуникаций и предпринимательства. </w:t>
      </w:r>
    </w:p>
    <w:p w14:paraId="6CEA971F" w14:textId="77777777" w:rsidR="001B5325" w:rsidRPr="001B5325" w:rsidRDefault="001B5325" w:rsidP="001B5325">
      <w:pPr>
        <w:suppressAutoHyphens w:val="0"/>
        <w:rPr>
          <w:rFonts w:ascii="Times New Roman" w:hAnsi="Times New Roman"/>
          <w:color w:val="000000"/>
        </w:rPr>
      </w:pPr>
    </w:p>
    <w:p w14:paraId="7EB46CFB" w14:textId="77777777" w:rsidR="001B5325" w:rsidRPr="001B5325" w:rsidRDefault="001B5325" w:rsidP="001B5325">
      <w:pPr>
        <w:suppressAutoHyphens w:val="0"/>
        <w:jc w:val="both"/>
        <w:rPr>
          <w:rFonts w:ascii="Times New Roman" w:hAnsi="Times New Roman"/>
          <w:color w:val="000000"/>
        </w:rPr>
      </w:pPr>
      <w:r w:rsidRPr="001B5325">
        <w:rPr>
          <w:rFonts w:ascii="Times New Roman" w:hAnsi="Times New Roman"/>
          <w:color w:val="000000"/>
          <w:sz w:val="22"/>
          <w:szCs w:val="22"/>
        </w:rPr>
        <w:t xml:space="preserve">В программе было запланировано 3 тематических трека и ключевых формата: на TED-X обсудили тренды и опыт от экспертов индустрии, на “прожарке” разобрали кейсы российских предпринимателей, а в практик-гостиной решили реальные бизнес-задачи и собрали полезные инструменты. Соорганизатором мероприятия стал «МегаФон </w:t>
      </w:r>
      <w:proofErr w:type="spellStart"/>
      <w:r w:rsidRPr="001B5325">
        <w:rPr>
          <w:rFonts w:ascii="Times New Roman" w:hAnsi="Times New Roman"/>
          <w:color w:val="000000"/>
          <w:sz w:val="22"/>
          <w:szCs w:val="22"/>
        </w:rPr>
        <w:t>ПроБизнес</w:t>
      </w:r>
      <w:proofErr w:type="spellEnd"/>
      <w:r w:rsidRPr="001B5325">
        <w:rPr>
          <w:rFonts w:ascii="Times New Roman" w:hAnsi="Times New Roman"/>
          <w:color w:val="000000"/>
          <w:sz w:val="22"/>
          <w:szCs w:val="22"/>
        </w:rPr>
        <w:t>». </w:t>
      </w:r>
    </w:p>
    <w:p w14:paraId="6AC5C89A" w14:textId="77777777" w:rsidR="001B5325" w:rsidRPr="001B5325" w:rsidRDefault="001B5325" w:rsidP="001B5325">
      <w:pPr>
        <w:suppressAutoHyphens w:val="0"/>
        <w:rPr>
          <w:rFonts w:ascii="Times New Roman" w:hAnsi="Times New Roman"/>
          <w:color w:val="000000"/>
        </w:rPr>
      </w:pPr>
    </w:p>
    <w:p w14:paraId="40AD99AE" w14:textId="77777777" w:rsidR="001B5325" w:rsidRPr="001B5325" w:rsidRDefault="001B5325" w:rsidP="001B5325">
      <w:pPr>
        <w:suppressAutoHyphens w:val="0"/>
        <w:jc w:val="both"/>
        <w:rPr>
          <w:rFonts w:ascii="Times New Roman" w:hAnsi="Times New Roman"/>
          <w:color w:val="000000"/>
        </w:rPr>
      </w:pPr>
      <w:r w:rsidRPr="001B5325">
        <w:rPr>
          <w:rFonts w:ascii="Times New Roman" w:hAnsi="Times New Roman"/>
          <w:color w:val="000000"/>
          <w:sz w:val="22"/>
          <w:szCs w:val="22"/>
        </w:rPr>
        <w:t xml:space="preserve">Среди экспертов на мероприятии выступили Дима </w:t>
      </w:r>
      <w:proofErr w:type="spellStart"/>
      <w:r w:rsidRPr="001B5325">
        <w:rPr>
          <w:rFonts w:ascii="Times New Roman" w:hAnsi="Times New Roman"/>
          <w:color w:val="000000"/>
          <w:sz w:val="22"/>
          <w:szCs w:val="22"/>
        </w:rPr>
        <w:t>Бескромный</w:t>
      </w:r>
      <w:proofErr w:type="spellEnd"/>
      <w:r w:rsidRPr="001B5325">
        <w:rPr>
          <w:rFonts w:ascii="Times New Roman" w:hAnsi="Times New Roman"/>
          <w:color w:val="000000"/>
          <w:sz w:val="22"/>
          <w:szCs w:val="22"/>
        </w:rPr>
        <w:t xml:space="preserve">, </w:t>
      </w:r>
      <w:r w:rsidRPr="001B5325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основатель и СЕО коммуникационного </w:t>
      </w:r>
      <w:proofErr w:type="spellStart"/>
      <w:r w:rsidRPr="001B5325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digital</w:t>
      </w:r>
      <w:proofErr w:type="spellEnd"/>
      <w:r w:rsidRPr="001B5325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-агентства </w:t>
      </w:r>
      <w:proofErr w:type="spellStart"/>
      <w:r w:rsidRPr="001B5325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bQ</w:t>
      </w:r>
      <w:proofErr w:type="spellEnd"/>
      <w:r w:rsidRPr="001B5325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Group, сооснователь агентства AI </w:t>
      </w:r>
      <w:proofErr w:type="spellStart"/>
      <w:r w:rsidRPr="001B5325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Influence</w:t>
      </w:r>
      <w:proofErr w:type="spellEnd"/>
      <w:r w:rsidRPr="001B5325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, автор телеграм-канала «</w:t>
      </w:r>
      <w:proofErr w:type="spellStart"/>
      <w:r w:rsidRPr="001B5325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Бескромный</w:t>
      </w:r>
      <w:proofErr w:type="spellEnd"/>
      <w:r w:rsidRPr="001B5325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», Олег </w:t>
      </w:r>
      <w:proofErr w:type="spellStart"/>
      <w:r w:rsidRPr="001B5325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Торбосов</w:t>
      </w:r>
      <w:proofErr w:type="spellEnd"/>
      <w:r w:rsidRPr="001B5325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, основатель агентства недвижимости </w:t>
      </w:r>
      <w:proofErr w:type="spellStart"/>
      <w:r w:rsidRPr="001B5325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Whitewill</w:t>
      </w:r>
      <w:proofErr w:type="spellEnd"/>
      <w:r w:rsidRPr="001B5325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, Юлия </w:t>
      </w:r>
      <w:proofErr w:type="spellStart"/>
      <w:r w:rsidRPr="001B5325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Кубеш</w:t>
      </w:r>
      <w:proofErr w:type="spellEnd"/>
      <w:r w:rsidRPr="001B5325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, директор по рекламным продуктам МегаФона </w:t>
      </w:r>
      <w:proofErr w:type="spellStart"/>
      <w:r w:rsidRPr="001B5325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ПроБизнес</w:t>
      </w:r>
      <w:proofErr w:type="spellEnd"/>
      <w:r w:rsidRPr="001B5325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, Ирина Жимерина, старший вице-президент — руководитель блока малого и среднего предпринимательства ПСБ и другие. </w:t>
      </w:r>
    </w:p>
    <w:p w14:paraId="5EED8B0A" w14:textId="77777777" w:rsidR="001B5325" w:rsidRPr="001B5325" w:rsidRDefault="001B5325" w:rsidP="001B5325">
      <w:pPr>
        <w:suppressAutoHyphens w:val="0"/>
        <w:rPr>
          <w:rFonts w:ascii="Times New Roman" w:hAnsi="Times New Roman"/>
          <w:color w:val="000000"/>
        </w:rPr>
      </w:pPr>
    </w:p>
    <w:p w14:paraId="59FBEEE0" w14:textId="77777777" w:rsidR="001B5325" w:rsidRPr="001B5325" w:rsidRDefault="001B5325" w:rsidP="001B5325">
      <w:pPr>
        <w:suppressAutoHyphens w:val="0"/>
        <w:jc w:val="both"/>
        <w:rPr>
          <w:rFonts w:ascii="Times New Roman" w:hAnsi="Times New Roman"/>
          <w:color w:val="000000"/>
        </w:rPr>
      </w:pPr>
      <w:r w:rsidRPr="001B5325">
        <w:rPr>
          <w:rFonts w:ascii="Times New Roman" w:hAnsi="Times New Roman"/>
          <w:color w:val="000000"/>
          <w:sz w:val="22"/>
          <w:szCs w:val="22"/>
        </w:rPr>
        <w:t>Проект</w:t>
      </w:r>
      <w:hyperlink r:id="rId8" w:history="1">
        <w:r w:rsidRPr="001B5325">
          <w:rPr>
            <w:rFonts w:ascii="Times New Roman" w:hAnsi="Times New Roman"/>
            <w:color w:val="000000"/>
            <w:sz w:val="22"/>
            <w:szCs w:val="22"/>
            <w:u w:val="single"/>
          </w:rPr>
          <w:t xml:space="preserve"> РБК «Предпринимательский класс</w:t>
        </w:r>
      </w:hyperlink>
      <w:r w:rsidRPr="001B5325">
        <w:rPr>
          <w:rFonts w:ascii="Times New Roman" w:hAnsi="Times New Roman"/>
          <w:color w:val="000000"/>
          <w:sz w:val="22"/>
          <w:szCs w:val="22"/>
        </w:rPr>
        <w:t>» существует с 2023 года. В рамках проекта уже прошло семь мероприятий: в Москве, в Санкт-Петербурге, Самаре и Екатеринбурге. Спикерами проекта уже стали более 100 представителей федерального и локального бизнеса. Предпринимательский класс — это не только конференции, но и большое комьюнити предпринимателей, где РБК выступает площадкой для онлайн- и оффлайн-коммуникации представителей индустрий.  </w:t>
      </w:r>
    </w:p>
    <w:p w14:paraId="3107E4F6" w14:textId="77777777" w:rsidR="001B5325" w:rsidRPr="001B5325" w:rsidRDefault="001B5325" w:rsidP="001B5325">
      <w:pPr>
        <w:suppressAutoHyphens w:val="0"/>
        <w:spacing w:after="240"/>
        <w:rPr>
          <w:rFonts w:ascii="Times New Roman" w:hAnsi="Times New Roman"/>
        </w:rPr>
      </w:pPr>
    </w:p>
    <w:p w14:paraId="16E78630" w14:textId="77777777" w:rsidR="001B5325" w:rsidRPr="001B5325" w:rsidRDefault="001B5325" w:rsidP="001B5325">
      <w:pPr>
        <w:suppressAutoHyphens w:val="0"/>
        <w:rPr>
          <w:rFonts w:ascii="Times New Roman" w:hAnsi="Times New Roman"/>
        </w:rPr>
      </w:pPr>
    </w:p>
    <w:p w14:paraId="0AFCFF1B" w14:textId="69DFF81F" w:rsidR="00447B16" w:rsidRPr="00004FFB" w:rsidRDefault="00447B16" w:rsidP="001B5325">
      <w:pPr>
        <w:spacing w:line="360" w:lineRule="auto"/>
        <w:jc w:val="both"/>
        <w:rPr>
          <w:rFonts w:ascii="Arial" w:eastAsia="Montserrat" w:hAnsi="Arial" w:cs="Arial"/>
          <w:sz w:val="20"/>
          <w:szCs w:val="20"/>
        </w:rPr>
      </w:pPr>
    </w:p>
    <w:sectPr w:rsidR="00447B16" w:rsidRPr="00004FFB" w:rsidSect="0015525B">
      <w:headerReference w:type="first" r:id="rId9"/>
      <w:type w:val="continuous"/>
      <w:pgSz w:w="11906" w:h="16838"/>
      <w:pgMar w:top="1118" w:right="1134" w:bottom="907" w:left="1797" w:header="720" w:footer="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078AE" w14:textId="77777777" w:rsidR="00CB2E3C" w:rsidRDefault="00CB2E3C" w:rsidP="0015501E">
      <w:r>
        <w:separator/>
      </w:r>
    </w:p>
  </w:endnote>
  <w:endnote w:type="continuationSeparator" w:id="0">
    <w:p w14:paraId="0F2523E2" w14:textId="77777777" w:rsidR="00CB2E3C" w:rsidRDefault="00CB2E3C" w:rsidP="0015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 CY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26D1E" w14:textId="77777777" w:rsidR="00CB2E3C" w:rsidRDefault="00CB2E3C" w:rsidP="0015501E">
      <w:r>
        <w:separator/>
      </w:r>
    </w:p>
  </w:footnote>
  <w:footnote w:type="continuationSeparator" w:id="0">
    <w:p w14:paraId="1CD91F3B" w14:textId="77777777" w:rsidR="00CB2E3C" w:rsidRDefault="00CB2E3C" w:rsidP="00155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Look w:val="04A0" w:firstRow="1" w:lastRow="0" w:firstColumn="1" w:lastColumn="0" w:noHBand="0" w:noVBand="1"/>
    </w:tblPr>
    <w:tblGrid>
      <w:gridCol w:w="584"/>
      <w:gridCol w:w="6229"/>
      <w:gridCol w:w="2401"/>
    </w:tblGrid>
    <w:tr w:rsidR="00D95486" w:rsidRPr="001B5325" w14:paraId="4026E005" w14:textId="77777777" w:rsidTr="00D95486">
      <w:trPr>
        <w:trHeight w:val="416"/>
      </w:trPr>
      <w:tc>
        <w:tcPr>
          <w:tcW w:w="584" w:type="dxa"/>
        </w:tcPr>
        <w:p w14:paraId="64E36720" w14:textId="77777777" w:rsidR="0019795E" w:rsidRPr="00EF2446" w:rsidRDefault="00054D09" w:rsidP="00283788">
          <w:pPr>
            <w:tabs>
              <w:tab w:val="left" w:pos="4253"/>
              <w:tab w:val="left" w:pos="7513"/>
            </w:tabs>
            <w:suppressAutoHyphens w:val="0"/>
            <w:autoSpaceDE w:val="0"/>
            <w:autoSpaceDN w:val="0"/>
            <w:adjustRightInd w:val="0"/>
            <w:ind w:right="279"/>
            <w:rPr>
              <w:rFonts w:ascii="Arial" w:hAnsi="Arial" w:cs="Arial"/>
              <w:sz w:val="16"/>
              <w:szCs w:val="16"/>
            </w:rPr>
          </w:pPr>
          <w:r>
            <w:rPr>
              <w:rFonts w:ascii="Times New Roman" w:hAnsi="Times New Roman"/>
              <w:noProof/>
            </w:rPr>
            <w:drawing>
              <wp:anchor distT="0" distB="0" distL="114300" distR="114300" simplePos="0" relativeHeight="251657728" behindDoc="0" locked="0" layoutInCell="1" allowOverlap="1" wp14:anchorId="77BF7358" wp14:editId="06B8ED36">
                <wp:simplePos x="0" y="0"/>
                <wp:positionH relativeFrom="column">
                  <wp:posOffset>-415925</wp:posOffset>
                </wp:positionH>
                <wp:positionV relativeFrom="paragraph">
                  <wp:posOffset>35560</wp:posOffset>
                </wp:positionV>
                <wp:extent cx="1563370" cy="565150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3370" cy="565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29" w:type="dxa"/>
        </w:tcPr>
        <w:p w14:paraId="02F81ABC" w14:textId="77777777" w:rsidR="0019795E" w:rsidRPr="005F01C9" w:rsidRDefault="0019795E" w:rsidP="00054D09">
          <w:pPr>
            <w:tabs>
              <w:tab w:val="left" w:pos="4253"/>
              <w:tab w:val="left" w:pos="7513"/>
            </w:tabs>
            <w:suppressAutoHyphens w:val="0"/>
            <w:autoSpaceDE w:val="0"/>
            <w:autoSpaceDN w:val="0"/>
            <w:adjustRightInd w:val="0"/>
            <w:ind w:left="2478" w:right="-288"/>
            <w:rPr>
              <w:rFonts w:ascii="Arial" w:hAnsi="Arial" w:cs="Arial"/>
              <w:sz w:val="16"/>
              <w:szCs w:val="16"/>
            </w:rPr>
          </w:pPr>
          <w:r w:rsidRPr="005F01C9">
            <w:rPr>
              <w:rFonts w:ascii="Arial" w:hAnsi="Arial" w:cs="Arial"/>
              <w:sz w:val="16"/>
              <w:szCs w:val="16"/>
            </w:rPr>
            <w:t xml:space="preserve">АО «РОСБИЗНЕСКОНСАЛТИНГ» </w:t>
          </w:r>
        </w:p>
        <w:p w14:paraId="03264530" w14:textId="77777777" w:rsidR="00373586" w:rsidRDefault="00373586" w:rsidP="00054D09">
          <w:pPr>
            <w:tabs>
              <w:tab w:val="left" w:pos="4253"/>
              <w:tab w:val="left" w:pos="7513"/>
            </w:tabs>
            <w:suppressAutoHyphens w:val="0"/>
            <w:autoSpaceDE w:val="0"/>
            <w:autoSpaceDN w:val="0"/>
            <w:adjustRightInd w:val="0"/>
            <w:ind w:left="2478" w:right="-288"/>
            <w:rPr>
              <w:rFonts w:ascii="Arial" w:hAnsi="Arial" w:cs="Arial"/>
              <w:sz w:val="16"/>
              <w:szCs w:val="16"/>
            </w:rPr>
          </w:pPr>
          <w:r w:rsidRPr="00373586">
            <w:rPr>
              <w:rFonts w:ascii="Arial" w:hAnsi="Arial" w:cs="Arial"/>
              <w:sz w:val="16"/>
              <w:szCs w:val="16"/>
            </w:rPr>
            <w:t xml:space="preserve">115280, Москва г, </w:t>
          </w:r>
          <w:proofErr w:type="spellStart"/>
          <w:proofErr w:type="gramStart"/>
          <w:r w:rsidRPr="00373586">
            <w:rPr>
              <w:rFonts w:ascii="Arial" w:hAnsi="Arial" w:cs="Arial"/>
              <w:sz w:val="16"/>
              <w:szCs w:val="16"/>
            </w:rPr>
            <w:t>вн.тер</w:t>
          </w:r>
          <w:proofErr w:type="spellEnd"/>
          <w:proofErr w:type="gramEnd"/>
          <w:r w:rsidRPr="00373586">
            <w:rPr>
              <w:rFonts w:ascii="Arial" w:hAnsi="Arial" w:cs="Arial"/>
              <w:sz w:val="16"/>
              <w:szCs w:val="16"/>
            </w:rPr>
            <w:t xml:space="preserve">. г. муниципальный округ Даниловский, </w:t>
          </w:r>
          <w:proofErr w:type="spellStart"/>
          <w:r w:rsidRPr="00373586">
            <w:rPr>
              <w:rFonts w:ascii="Arial" w:hAnsi="Arial" w:cs="Arial"/>
              <w:sz w:val="16"/>
              <w:szCs w:val="16"/>
            </w:rPr>
            <w:t>ул</w:t>
          </w:r>
          <w:proofErr w:type="spellEnd"/>
          <w:r w:rsidRPr="00373586">
            <w:rPr>
              <w:rFonts w:ascii="Arial" w:hAnsi="Arial" w:cs="Arial"/>
              <w:sz w:val="16"/>
              <w:szCs w:val="16"/>
            </w:rPr>
            <w:t xml:space="preserve"> Ленинская Слобода, д. 26, стр. 3, этаж 2, </w:t>
          </w:r>
          <w:proofErr w:type="spellStart"/>
          <w:r w:rsidRPr="00373586">
            <w:rPr>
              <w:rFonts w:ascii="Arial" w:hAnsi="Arial" w:cs="Arial"/>
              <w:sz w:val="16"/>
              <w:szCs w:val="16"/>
            </w:rPr>
            <w:t>помещ</w:t>
          </w:r>
          <w:proofErr w:type="spellEnd"/>
          <w:r w:rsidRPr="00373586">
            <w:rPr>
              <w:rFonts w:ascii="Arial" w:hAnsi="Arial" w:cs="Arial"/>
              <w:sz w:val="16"/>
              <w:szCs w:val="16"/>
            </w:rPr>
            <w:t>. I, ком. 32</w:t>
          </w:r>
        </w:p>
        <w:p w14:paraId="6E390054" w14:textId="77777777" w:rsidR="0019795E" w:rsidRPr="005F01C9" w:rsidRDefault="0019795E" w:rsidP="00054D09">
          <w:pPr>
            <w:tabs>
              <w:tab w:val="left" w:pos="4253"/>
              <w:tab w:val="left" w:pos="7513"/>
            </w:tabs>
            <w:suppressAutoHyphens w:val="0"/>
            <w:autoSpaceDE w:val="0"/>
            <w:autoSpaceDN w:val="0"/>
            <w:adjustRightInd w:val="0"/>
            <w:ind w:left="2478" w:right="-288"/>
            <w:rPr>
              <w:rFonts w:ascii="Arial" w:hAnsi="Arial" w:cs="Arial"/>
              <w:sz w:val="16"/>
              <w:szCs w:val="16"/>
            </w:rPr>
          </w:pPr>
          <w:r w:rsidRPr="00EF2446">
            <w:rPr>
              <w:rFonts w:ascii="Arial" w:hAnsi="Arial" w:cs="Arial"/>
              <w:sz w:val="16"/>
              <w:szCs w:val="16"/>
            </w:rPr>
            <w:t>ОГРН</w:t>
          </w:r>
          <w:r w:rsidRPr="005F01C9">
            <w:rPr>
              <w:rFonts w:ascii="Arial" w:hAnsi="Arial" w:cs="Arial"/>
              <w:sz w:val="16"/>
              <w:szCs w:val="16"/>
            </w:rPr>
            <w:t xml:space="preserve"> 1027700316159 </w:t>
          </w:r>
        </w:p>
        <w:p w14:paraId="1BCE88B4" w14:textId="77777777" w:rsidR="0019795E" w:rsidRPr="00EF2446" w:rsidRDefault="0019795E" w:rsidP="00054D09">
          <w:pPr>
            <w:tabs>
              <w:tab w:val="left" w:pos="4253"/>
              <w:tab w:val="left" w:pos="7513"/>
            </w:tabs>
            <w:suppressAutoHyphens w:val="0"/>
            <w:autoSpaceDE w:val="0"/>
            <w:autoSpaceDN w:val="0"/>
            <w:adjustRightInd w:val="0"/>
            <w:ind w:left="2478" w:right="-288"/>
            <w:rPr>
              <w:rFonts w:ascii="Arial" w:hAnsi="Arial" w:cs="Arial"/>
              <w:sz w:val="16"/>
              <w:szCs w:val="16"/>
            </w:rPr>
          </w:pPr>
          <w:r w:rsidRPr="005F01C9">
            <w:rPr>
              <w:rFonts w:ascii="Arial" w:hAnsi="Arial" w:cs="Arial"/>
              <w:sz w:val="16"/>
              <w:szCs w:val="16"/>
            </w:rPr>
            <w:t>ИНН 7737008974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5F01C9">
            <w:rPr>
              <w:rFonts w:ascii="Arial" w:hAnsi="Arial" w:cs="Arial"/>
              <w:sz w:val="16"/>
              <w:szCs w:val="16"/>
            </w:rPr>
            <w:t xml:space="preserve">КПП </w:t>
          </w:r>
          <w:r w:rsidR="0042741B" w:rsidRPr="0042741B">
            <w:rPr>
              <w:rFonts w:ascii="Arial" w:hAnsi="Arial" w:cs="Arial"/>
              <w:sz w:val="16"/>
              <w:szCs w:val="16"/>
            </w:rPr>
            <w:t>997750001</w:t>
          </w:r>
        </w:p>
      </w:tc>
      <w:tc>
        <w:tcPr>
          <w:tcW w:w="2401" w:type="dxa"/>
        </w:tcPr>
        <w:p w14:paraId="5D5F2CD8" w14:textId="77777777" w:rsidR="0019795E" w:rsidRPr="00000D87" w:rsidRDefault="0019795E" w:rsidP="00D95486">
          <w:pPr>
            <w:tabs>
              <w:tab w:val="left" w:pos="4253"/>
              <w:tab w:val="left" w:pos="7513"/>
            </w:tabs>
            <w:suppressAutoHyphens w:val="0"/>
            <w:autoSpaceDE w:val="0"/>
            <w:autoSpaceDN w:val="0"/>
            <w:adjustRightInd w:val="0"/>
            <w:ind w:left="593"/>
            <w:rPr>
              <w:rFonts w:ascii="ArialMT" w:hAnsi="ArialMT" w:cs="ArialMT"/>
              <w:sz w:val="16"/>
              <w:szCs w:val="16"/>
              <w:lang w:val="en-US"/>
            </w:rPr>
          </w:pPr>
          <w:r w:rsidRPr="00EF2446">
            <w:rPr>
              <w:rFonts w:ascii="ArialMT" w:hAnsi="ArialMT" w:cs="ArialMT"/>
              <w:sz w:val="16"/>
              <w:szCs w:val="16"/>
              <w:lang w:val="en-US"/>
            </w:rPr>
            <w:t>T</w:t>
          </w:r>
          <w:r w:rsidRPr="00000D87">
            <w:rPr>
              <w:rFonts w:ascii="ArialMT" w:hAnsi="ArialMT" w:cs="ArialMT"/>
              <w:sz w:val="16"/>
              <w:szCs w:val="16"/>
              <w:lang w:val="en-US"/>
            </w:rPr>
            <w:t>. +7 (495) 363-1111</w:t>
          </w:r>
        </w:p>
        <w:p w14:paraId="274830F0" w14:textId="77777777" w:rsidR="0019795E" w:rsidRPr="00000D87" w:rsidRDefault="0019795E" w:rsidP="00D95486">
          <w:pPr>
            <w:tabs>
              <w:tab w:val="left" w:pos="4253"/>
              <w:tab w:val="left" w:pos="7513"/>
            </w:tabs>
            <w:suppressAutoHyphens w:val="0"/>
            <w:autoSpaceDE w:val="0"/>
            <w:autoSpaceDN w:val="0"/>
            <w:adjustRightInd w:val="0"/>
            <w:ind w:left="593"/>
            <w:rPr>
              <w:rFonts w:ascii="ArialMT" w:hAnsi="ArialMT" w:cs="ArialMT"/>
              <w:sz w:val="16"/>
              <w:szCs w:val="16"/>
              <w:lang w:val="en-US"/>
            </w:rPr>
          </w:pPr>
          <w:r w:rsidRPr="00EF2446">
            <w:rPr>
              <w:rFonts w:ascii="ArialMT" w:hAnsi="ArialMT" w:cs="ArialMT"/>
              <w:sz w:val="16"/>
              <w:szCs w:val="16"/>
            </w:rPr>
            <w:t>Ф</w:t>
          </w:r>
          <w:r w:rsidRPr="00000D87">
            <w:rPr>
              <w:rFonts w:ascii="ArialMT" w:hAnsi="ArialMT" w:cs="ArialMT"/>
              <w:sz w:val="16"/>
              <w:szCs w:val="16"/>
              <w:lang w:val="en-US"/>
            </w:rPr>
            <w:t>. +7 (495) 363-1111</w:t>
          </w:r>
        </w:p>
        <w:p w14:paraId="178A3232" w14:textId="77777777" w:rsidR="0019795E" w:rsidRPr="00000D87" w:rsidRDefault="0019795E" w:rsidP="00D95486">
          <w:pPr>
            <w:tabs>
              <w:tab w:val="left" w:pos="4253"/>
              <w:tab w:val="left" w:pos="7513"/>
            </w:tabs>
            <w:suppressAutoHyphens w:val="0"/>
            <w:autoSpaceDE w:val="0"/>
            <w:autoSpaceDN w:val="0"/>
            <w:adjustRightInd w:val="0"/>
            <w:ind w:left="593"/>
            <w:rPr>
              <w:rFonts w:ascii="ArialMT" w:hAnsi="ArialMT" w:cs="ArialMT"/>
              <w:sz w:val="16"/>
              <w:szCs w:val="16"/>
              <w:lang w:val="en-US"/>
            </w:rPr>
          </w:pPr>
          <w:r w:rsidRPr="00EF2446">
            <w:rPr>
              <w:rFonts w:ascii="ArialMT" w:hAnsi="ArialMT" w:cs="ArialMT"/>
              <w:sz w:val="16"/>
              <w:szCs w:val="16"/>
              <w:lang w:val="en-US"/>
            </w:rPr>
            <w:t>info</w:t>
          </w:r>
          <w:r w:rsidRPr="00000D87">
            <w:rPr>
              <w:rFonts w:ascii="ArialMT" w:hAnsi="ArialMT" w:cs="ArialMT"/>
              <w:sz w:val="16"/>
              <w:szCs w:val="16"/>
              <w:lang w:val="en-US"/>
            </w:rPr>
            <w:t>@</w:t>
          </w:r>
          <w:r w:rsidRPr="00EF2446">
            <w:rPr>
              <w:rFonts w:ascii="ArialMT" w:hAnsi="ArialMT" w:cs="ArialMT"/>
              <w:sz w:val="16"/>
              <w:szCs w:val="16"/>
              <w:lang w:val="en-US"/>
            </w:rPr>
            <w:t>rbc</w:t>
          </w:r>
          <w:r w:rsidRPr="00000D87">
            <w:rPr>
              <w:rFonts w:ascii="ArialMT" w:hAnsi="ArialMT" w:cs="ArialMT"/>
              <w:sz w:val="16"/>
              <w:szCs w:val="16"/>
              <w:lang w:val="en-US"/>
            </w:rPr>
            <w:t>.</w:t>
          </w:r>
          <w:r w:rsidRPr="00EF2446">
            <w:rPr>
              <w:rFonts w:ascii="ArialMT" w:hAnsi="ArialMT" w:cs="ArialMT"/>
              <w:sz w:val="16"/>
              <w:szCs w:val="16"/>
              <w:lang w:val="en-US"/>
            </w:rPr>
            <w:t>ru</w:t>
          </w:r>
          <w:r w:rsidRPr="00000D87">
            <w:rPr>
              <w:rFonts w:ascii="ArialMT" w:hAnsi="ArialMT" w:cs="ArialMT"/>
              <w:sz w:val="16"/>
              <w:szCs w:val="16"/>
              <w:lang w:val="en-US"/>
            </w:rPr>
            <w:t xml:space="preserve"> </w:t>
          </w:r>
        </w:p>
        <w:p w14:paraId="2BB454D3" w14:textId="77777777" w:rsidR="0019795E" w:rsidRPr="00000D87" w:rsidRDefault="0019795E" w:rsidP="00D95486">
          <w:pPr>
            <w:tabs>
              <w:tab w:val="left" w:pos="4253"/>
              <w:tab w:val="left" w:pos="7513"/>
            </w:tabs>
            <w:suppressAutoHyphens w:val="0"/>
            <w:autoSpaceDE w:val="0"/>
            <w:autoSpaceDN w:val="0"/>
            <w:adjustRightInd w:val="0"/>
            <w:ind w:left="593"/>
            <w:rPr>
              <w:rFonts w:ascii="Arial" w:hAnsi="Arial" w:cs="Arial"/>
              <w:sz w:val="16"/>
              <w:szCs w:val="16"/>
              <w:lang w:val="en-US"/>
            </w:rPr>
          </w:pPr>
          <w:r w:rsidRPr="00EF2446">
            <w:rPr>
              <w:rFonts w:ascii="ArialMT" w:hAnsi="ArialMT" w:cs="ArialMT"/>
              <w:sz w:val="16"/>
              <w:szCs w:val="16"/>
              <w:lang w:val="en-US"/>
            </w:rPr>
            <w:t>rbc</w:t>
          </w:r>
          <w:r w:rsidRPr="00000D87">
            <w:rPr>
              <w:rFonts w:ascii="ArialMT" w:hAnsi="ArialMT" w:cs="ArialMT"/>
              <w:sz w:val="16"/>
              <w:szCs w:val="16"/>
              <w:lang w:val="en-US"/>
            </w:rPr>
            <w:t>.</w:t>
          </w:r>
          <w:r w:rsidRPr="00EF2446">
            <w:rPr>
              <w:rFonts w:ascii="ArialMT" w:hAnsi="ArialMT" w:cs="ArialMT"/>
              <w:sz w:val="16"/>
              <w:szCs w:val="16"/>
              <w:lang w:val="en-US"/>
            </w:rPr>
            <w:t>ru</w:t>
          </w:r>
        </w:p>
      </w:tc>
    </w:tr>
  </w:tbl>
  <w:p w14:paraId="2E6CF097" w14:textId="77777777" w:rsidR="0019795E" w:rsidRPr="00962B58" w:rsidRDefault="0019795E" w:rsidP="0015525B">
    <w:pPr>
      <w:widowControl w:val="0"/>
      <w:tabs>
        <w:tab w:val="left" w:pos="5220"/>
      </w:tabs>
      <w:ind w:right="-900"/>
      <w:rPr>
        <w:rFonts w:ascii="Arial" w:hAnsi="Arial" w:cs="Arial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51BE7"/>
    <w:multiLevelType w:val="hybridMultilevel"/>
    <w:tmpl w:val="2EDC36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2B55ABB"/>
    <w:multiLevelType w:val="hybridMultilevel"/>
    <w:tmpl w:val="0C36B8E4"/>
    <w:lvl w:ilvl="0" w:tplc="D54C4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A607BD"/>
    <w:multiLevelType w:val="hybridMultilevel"/>
    <w:tmpl w:val="DB84D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432333">
    <w:abstractNumId w:val="1"/>
  </w:num>
  <w:num w:numId="2" w16cid:durableId="1992902742">
    <w:abstractNumId w:val="0"/>
  </w:num>
  <w:num w:numId="3" w16cid:durableId="1238783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attachedTemplate r:id="rId1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325"/>
    <w:rsid w:val="00000D87"/>
    <w:rsid w:val="00004FFB"/>
    <w:rsid w:val="0001591E"/>
    <w:rsid w:val="000201F3"/>
    <w:rsid w:val="00054D09"/>
    <w:rsid w:val="000566DD"/>
    <w:rsid w:val="00074E0C"/>
    <w:rsid w:val="000D3E87"/>
    <w:rsid w:val="000E0025"/>
    <w:rsid w:val="000E7CC4"/>
    <w:rsid w:val="001075F8"/>
    <w:rsid w:val="0015501E"/>
    <w:rsid w:val="0015525B"/>
    <w:rsid w:val="0019795E"/>
    <w:rsid w:val="001B5325"/>
    <w:rsid w:val="001E774F"/>
    <w:rsid w:val="001F37A5"/>
    <w:rsid w:val="00206162"/>
    <w:rsid w:val="00207028"/>
    <w:rsid w:val="00227F45"/>
    <w:rsid w:val="00283788"/>
    <w:rsid w:val="002C34C2"/>
    <w:rsid w:val="00300A09"/>
    <w:rsid w:val="0031278D"/>
    <w:rsid w:val="00312A0F"/>
    <w:rsid w:val="00346C65"/>
    <w:rsid w:val="00373586"/>
    <w:rsid w:val="00376B39"/>
    <w:rsid w:val="00382392"/>
    <w:rsid w:val="00395179"/>
    <w:rsid w:val="003C606D"/>
    <w:rsid w:val="003C7580"/>
    <w:rsid w:val="0042741B"/>
    <w:rsid w:val="004416B4"/>
    <w:rsid w:val="00447B16"/>
    <w:rsid w:val="00480342"/>
    <w:rsid w:val="004966C7"/>
    <w:rsid w:val="004B34EB"/>
    <w:rsid w:val="004B76C3"/>
    <w:rsid w:val="004D6706"/>
    <w:rsid w:val="004E34CA"/>
    <w:rsid w:val="0050182B"/>
    <w:rsid w:val="005050CE"/>
    <w:rsid w:val="00520E43"/>
    <w:rsid w:val="00524CF8"/>
    <w:rsid w:val="0055201D"/>
    <w:rsid w:val="005531BC"/>
    <w:rsid w:val="0055757F"/>
    <w:rsid w:val="00572604"/>
    <w:rsid w:val="00576FDF"/>
    <w:rsid w:val="005A6714"/>
    <w:rsid w:val="005C745D"/>
    <w:rsid w:val="005F01C9"/>
    <w:rsid w:val="00604C3C"/>
    <w:rsid w:val="006145BF"/>
    <w:rsid w:val="006B5B67"/>
    <w:rsid w:val="006C69C6"/>
    <w:rsid w:val="007556D5"/>
    <w:rsid w:val="00761634"/>
    <w:rsid w:val="00793755"/>
    <w:rsid w:val="007B4F6B"/>
    <w:rsid w:val="007C2B11"/>
    <w:rsid w:val="007D1FB0"/>
    <w:rsid w:val="008231C8"/>
    <w:rsid w:val="00843D8B"/>
    <w:rsid w:val="008627AB"/>
    <w:rsid w:val="0086359B"/>
    <w:rsid w:val="00864D77"/>
    <w:rsid w:val="008868DE"/>
    <w:rsid w:val="008C78A7"/>
    <w:rsid w:val="009251AB"/>
    <w:rsid w:val="00940256"/>
    <w:rsid w:val="00957CBB"/>
    <w:rsid w:val="00962B58"/>
    <w:rsid w:val="00983B0E"/>
    <w:rsid w:val="0098632A"/>
    <w:rsid w:val="009C23AE"/>
    <w:rsid w:val="00A24921"/>
    <w:rsid w:val="00AE5E07"/>
    <w:rsid w:val="00AF66BB"/>
    <w:rsid w:val="00B27493"/>
    <w:rsid w:val="00B3515E"/>
    <w:rsid w:val="00BD2119"/>
    <w:rsid w:val="00C5349A"/>
    <w:rsid w:val="00C90D40"/>
    <w:rsid w:val="00C95F02"/>
    <w:rsid w:val="00CB2E3C"/>
    <w:rsid w:val="00CB70D8"/>
    <w:rsid w:val="00D1641A"/>
    <w:rsid w:val="00D47FA5"/>
    <w:rsid w:val="00D56C61"/>
    <w:rsid w:val="00D87B15"/>
    <w:rsid w:val="00D95486"/>
    <w:rsid w:val="00DA709E"/>
    <w:rsid w:val="00DC0BF0"/>
    <w:rsid w:val="00DC7F47"/>
    <w:rsid w:val="00DE406F"/>
    <w:rsid w:val="00DE53FA"/>
    <w:rsid w:val="00E24684"/>
    <w:rsid w:val="00E36A92"/>
    <w:rsid w:val="00E42CF3"/>
    <w:rsid w:val="00E50EE0"/>
    <w:rsid w:val="00E86180"/>
    <w:rsid w:val="00EB4E26"/>
    <w:rsid w:val="00ED2E49"/>
    <w:rsid w:val="00EF2446"/>
    <w:rsid w:val="00EF4D86"/>
    <w:rsid w:val="00EF52EA"/>
    <w:rsid w:val="00F06ACC"/>
    <w:rsid w:val="00F5045E"/>
    <w:rsid w:val="00FA27A8"/>
    <w:rsid w:val="00FA34F2"/>
    <w:rsid w:val="00FA3ACA"/>
    <w:rsid w:val="00FA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CED6B5"/>
  <w15:chartTrackingRefBased/>
  <w15:docId w15:val="{A6DF9D28-BB20-7148-9FE2-93F58F466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320"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rsid w:val="00447B16"/>
    <w:pPr>
      <w:keepNext/>
      <w:keepLines/>
      <w:suppressAutoHyphens w:val="0"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rsid w:val="00DF1C08"/>
  </w:style>
  <w:style w:type="character" w:customStyle="1" w:styleId="a4">
    <w:name w:val="Нижний колонтитул Знак"/>
    <w:basedOn w:val="a0"/>
    <w:uiPriority w:val="99"/>
    <w:rsid w:val="00DF1C08"/>
  </w:style>
  <w:style w:type="character" w:customStyle="1" w:styleId="a5">
    <w:name w:val="Текст выноски Знак"/>
    <w:uiPriority w:val="99"/>
    <w:semiHidden/>
    <w:rsid w:val="00891993"/>
    <w:rPr>
      <w:rFonts w:ascii="Lucida Grande CY" w:hAnsi="Lucida Grande CY" w:cs="Lucida Grande CY"/>
      <w:sz w:val="18"/>
      <w:szCs w:val="18"/>
    </w:rPr>
  </w:style>
  <w:style w:type="paragraph" w:customStyle="1" w:styleId="11">
    <w:name w:val="Заголовок1"/>
    <w:basedOn w:val="a"/>
    <w:next w:val="a6"/>
    <w:rsid w:val="0015501E"/>
    <w:pPr>
      <w:keepNext/>
      <w:spacing w:before="240" w:after="120"/>
    </w:pPr>
    <w:rPr>
      <w:rFonts w:ascii="Liberation Sans" w:eastAsia="SimSun" w:hAnsi="Liberation Sans" w:cs="Arial"/>
      <w:sz w:val="28"/>
      <w:szCs w:val="28"/>
    </w:rPr>
  </w:style>
  <w:style w:type="paragraph" w:styleId="a6">
    <w:name w:val="Body Text"/>
    <w:basedOn w:val="a"/>
    <w:rsid w:val="0015501E"/>
    <w:pPr>
      <w:spacing w:after="140" w:line="288" w:lineRule="auto"/>
    </w:pPr>
  </w:style>
  <w:style w:type="paragraph" w:styleId="a7">
    <w:name w:val="List"/>
    <w:basedOn w:val="a6"/>
    <w:rsid w:val="0015501E"/>
    <w:rPr>
      <w:rFonts w:cs="Arial"/>
    </w:rPr>
  </w:style>
  <w:style w:type="paragraph" w:styleId="a8">
    <w:name w:val="Title"/>
    <w:basedOn w:val="a"/>
    <w:rsid w:val="0015501E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rsid w:val="0015501E"/>
    <w:pPr>
      <w:suppressLineNumbers/>
    </w:pPr>
    <w:rPr>
      <w:rFonts w:cs="Arial"/>
    </w:rPr>
  </w:style>
  <w:style w:type="paragraph" w:styleId="aa">
    <w:name w:val="header"/>
    <w:basedOn w:val="a"/>
    <w:unhideWhenUsed/>
    <w:rsid w:val="00DF1C08"/>
    <w:pPr>
      <w:tabs>
        <w:tab w:val="center" w:pos="4677"/>
        <w:tab w:val="right" w:pos="9355"/>
      </w:tabs>
    </w:pPr>
  </w:style>
  <w:style w:type="paragraph" w:styleId="ab">
    <w:name w:val="footer"/>
    <w:basedOn w:val="a"/>
    <w:uiPriority w:val="99"/>
    <w:unhideWhenUsed/>
    <w:rsid w:val="00DF1C08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rsid w:val="00891993"/>
    <w:rPr>
      <w:rFonts w:ascii="Lucida Grande CY" w:hAnsi="Lucida Grande CY" w:cs="Lucida Grande CY"/>
      <w:sz w:val="18"/>
      <w:szCs w:val="18"/>
    </w:rPr>
  </w:style>
  <w:style w:type="paragraph" w:customStyle="1" w:styleId="Sirensis">
    <w:name w:val="Sirensis_Бланк_Адресат"/>
    <w:basedOn w:val="a"/>
    <w:qFormat/>
    <w:rsid w:val="0019795E"/>
    <w:pPr>
      <w:tabs>
        <w:tab w:val="right" w:pos="143"/>
        <w:tab w:val="right" w:pos="4820"/>
      </w:tabs>
      <w:suppressAutoHyphens w:val="0"/>
      <w:spacing w:before="60" w:after="120"/>
      <w:ind w:left="57" w:right="57"/>
    </w:pPr>
    <w:rPr>
      <w:rFonts w:ascii="Calibri" w:hAnsi="Calibri" w:cs="Calibri"/>
    </w:rPr>
  </w:style>
  <w:style w:type="paragraph" w:customStyle="1" w:styleId="Sirensis0">
    <w:name w:val="Sirensis_Бланк_реквизиты"/>
    <w:basedOn w:val="a"/>
    <w:qFormat/>
    <w:rsid w:val="0019795E"/>
    <w:pPr>
      <w:tabs>
        <w:tab w:val="right" w:pos="879"/>
        <w:tab w:val="center" w:pos="1871"/>
        <w:tab w:val="center" w:pos="3005"/>
        <w:tab w:val="center" w:pos="4139"/>
        <w:tab w:val="left" w:pos="5131"/>
      </w:tabs>
      <w:suppressAutoHyphens w:val="0"/>
      <w:contextualSpacing/>
      <w:jc w:val="right"/>
    </w:pPr>
    <w:rPr>
      <w:rFonts w:ascii="Calibri" w:hAnsi="Calibri" w:cs="Calibri"/>
    </w:rPr>
  </w:style>
  <w:style w:type="paragraph" w:customStyle="1" w:styleId="Sirensis1">
    <w:name w:val="Sirensis_Бланк_реквизиты_1"/>
    <w:basedOn w:val="Sirensis0"/>
    <w:qFormat/>
    <w:rsid w:val="0019795E"/>
    <w:pPr>
      <w:jc w:val="center"/>
    </w:pPr>
    <w:rPr>
      <w:rFonts w:ascii="Consolas" w:hAnsi="Consolas" w:cs="Consolas"/>
    </w:rPr>
  </w:style>
  <w:style w:type="character" w:styleId="ad">
    <w:name w:val="Hyperlink"/>
    <w:uiPriority w:val="99"/>
    <w:unhideWhenUsed/>
    <w:rsid w:val="00843D8B"/>
    <w:rPr>
      <w:strike w:val="0"/>
      <w:dstrike w:val="0"/>
      <w:color w:val="1B50BA"/>
      <w:u w:val="none"/>
      <w:effect w:val="none"/>
    </w:rPr>
  </w:style>
  <w:style w:type="character" w:customStyle="1" w:styleId="js-spell-error">
    <w:name w:val="js-spell-error"/>
    <w:basedOn w:val="a0"/>
    <w:rsid w:val="00843D8B"/>
  </w:style>
  <w:style w:type="paragraph" w:styleId="ae">
    <w:name w:val="Normal (Web)"/>
    <w:basedOn w:val="a"/>
    <w:uiPriority w:val="99"/>
    <w:unhideWhenUsed/>
    <w:rsid w:val="00843D8B"/>
    <w:pPr>
      <w:suppressAutoHyphens w:val="0"/>
      <w:spacing w:before="100" w:beforeAutospacing="1" w:after="100" w:afterAutospacing="1"/>
    </w:pPr>
    <w:rPr>
      <w:rFonts w:ascii="Times New Roman" w:hAnsi="Times New Roman"/>
    </w:rPr>
  </w:style>
  <w:style w:type="character" w:customStyle="1" w:styleId="10">
    <w:name w:val="Заголовок 1 Знак"/>
    <w:link w:val="1"/>
    <w:rsid w:val="00447B16"/>
    <w:rPr>
      <w:rFonts w:ascii="Arial" w:eastAsia="Arial" w:hAnsi="Arial" w:cs="Arial"/>
      <w:sz w:val="40"/>
      <w:szCs w:val="40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5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inessclass.rbc.ru/samara/?utm_source=rbc.ru&amp;utm_medium=inhouse_media&amp;utm_campaign=press_release&amp;utm_term=samar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.saveleva/Downloads/&#1096;&#1072;&#1073;&#1083;&#1086;&#1085;%20&#1087;&#1088;&#1077;&#1089;&#1089;-&#1088;&#1077;&#1083;&#1080;&#1079;&#1099;%20&#1056;&#1041;&#105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63372E-08A3-4ED9-8129-994C2A135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пресс-релизы РБК.dotx</Template>
  <TotalTime>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ИПК МедиаПродакшн</Company>
  <LinksUpToDate>false</LinksUpToDate>
  <CharactersWithSpaces>1784</CharactersWithSpaces>
  <SharedDoc>false</SharedDoc>
  <HLinks>
    <vt:vector size="12" baseType="variant">
      <vt:variant>
        <vt:i4>7012443</vt:i4>
      </vt:variant>
      <vt:variant>
        <vt:i4>3</vt:i4>
      </vt:variant>
      <vt:variant>
        <vt:i4>0</vt:i4>
      </vt:variant>
      <vt:variant>
        <vt:i4>5</vt:i4>
      </vt:variant>
      <vt:variant>
        <vt:lpwstr>mailto:pr@rbc.ru</vt:lpwstr>
      </vt:variant>
      <vt:variant>
        <vt:lpwstr/>
      </vt:variant>
      <vt:variant>
        <vt:i4>5505102</vt:i4>
      </vt:variant>
      <vt:variant>
        <vt:i4>0</vt:i4>
      </vt:variant>
      <vt:variant>
        <vt:i4>0</vt:i4>
      </vt:variant>
      <vt:variant>
        <vt:i4>5</vt:i4>
      </vt:variant>
      <vt:variant>
        <vt:lpwstr>https://wine2025.rbc.ru/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Елена</dc:creator>
  <cp:keywords/>
  <cp:lastModifiedBy>Савельева Елена</cp:lastModifiedBy>
  <cp:revision>1</cp:revision>
  <cp:lastPrinted>2024-05-17T13:19:00Z</cp:lastPrinted>
  <dcterms:created xsi:type="dcterms:W3CDTF">2025-09-02T14:21:00Z</dcterms:created>
  <dcterms:modified xsi:type="dcterms:W3CDTF">2025-09-02T14:22:00Z</dcterms:modified>
  <dc:language>ru-RU</dc:language>
</cp:coreProperties>
</file>